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218CF" w14:textId="2FA16B48" w:rsidR="00B442C5" w:rsidRPr="00B442C5" w:rsidRDefault="00B442C5" w:rsidP="00B442C5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</w:pPr>
      <w:bookmarkStart w:id="0" w:name="_GoBack"/>
      <w:bookmarkEnd w:id="0"/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 xml:space="preserve">per Fax: </w:t>
      </w:r>
    </w:p>
    <w:p w14:paraId="2BCE0C90" w14:textId="1AC4C462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09AEB5CD" w14:textId="133A2318" w:rsidR="00B442C5" w:rsidRPr="00B442C5" w:rsidRDefault="00DA3859" w:rsidP="00DA3859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Ort, den 24. März 2020</w:t>
      </w:r>
    </w:p>
    <w:p w14:paraId="7F1A4BEF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2C885D3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CDD68B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083F360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4404AE8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741282A" w14:textId="7C08AF76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  <w:t xml:space="preserve">Stundung von Sozialabgaben </w:t>
      </w:r>
    </w:p>
    <w:p w14:paraId="16BD2719" w14:textId="585A503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Mitteilung des GKV vom 24.03.2020</w:t>
      </w:r>
    </w:p>
    <w:p w14:paraId="605E055B" w14:textId="624330FC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Arbeitgeber-Nr. </w:t>
      </w:r>
      <w:r w:rsidR="00DA3859">
        <w:rPr>
          <w:rFonts w:ascii="Arial" w:eastAsia="Times New Roman" w:hAnsi="Arial" w:cs="Arial"/>
          <w:i/>
          <w:iCs/>
          <w:color w:val="222222"/>
          <w:lang w:eastAsia="de-DE"/>
        </w:rPr>
        <w:t>_______________</w:t>
      </w:r>
    </w:p>
    <w:p w14:paraId="2EA461CA" w14:textId="7348460A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B3EEA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49C5E2F" w14:textId="4279EF28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5AD8B436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4337952D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173DBC2B" w14:textId="4662C3AD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Sehr geehrte Damen und Herren,</w:t>
      </w:r>
    </w:p>
    <w:p w14:paraId="55F9A601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2AC81D8" w14:textId="06D2EFCE" w:rsidR="00B442C5" w:rsidRPr="00B442C5" w:rsidRDefault="00DA3859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unser Betrieb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ist bei Ihrer Krankenkasse unter der 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Betriebsnummer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____________ erfasst. </w:t>
      </w:r>
    </w:p>
    <w:p w14:paraId="47FC816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1032CCC" w14:textId="74009999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Aufgrund der durch die Corona – Krise verursachten wirtschaftlichen Verwerfungen leiden wir unter erheblichen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 Einnahmeausfällen und sind 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leider nicht in der Lage, d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ie Sozialversicherungsbeiträge fristgerecht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 begleichen. </w:t>
      </w:r>
    </w:p>
    <w:p w14:paraId="445C753B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687345" w14:textId="65D47C60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Wir </w:t>
      </w:r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beantragen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daher die Stundung und Aussetzung der Vol</w:t>
      </w:r>
      <w:r w:rsidR="005E63D8">
        <w:rPr>
          <w:rFonts w:ascii="Arial" w:eastAsia="Times New Roman" w:hAnsi="Arial" w:cs="Arial"/>
          <w:i/>
          <w:iCs/>
          <w:color w:val="222222"/>
          <w:lang w:eastAsia="de-DE"/>
        </w:rPr>
        <w:t>lz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iehung der Beiträge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 xml:space="preserve">gemäß § 76 SGB IV 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für März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>und April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2020 bis auf Weiteres.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 xml:space="preserve"> Bitte nehmen Sie keine fälligen Lastschriften vor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 xml:space="preserve"> (Beendigung des SEPA-Mandats)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>.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Zudem </w:t>
      </w:r>
      <w:r w:rsidR="00BB704B" w:rsidRPr="00BB704B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ersuche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ich Sie, </w:t>
      </w:r>
      <w:r w:rsidR="00C53D0A">
        <w:rPr>
          <w:rFonts w:ascii="Arial" w:eastAsia="Times New Roman" w:hAnsi="Arial" w:cs="Arial"/>
          <w:i/>
          <w:iCs/>
          <w:color w:val="222222"/>
          <w:lang w:eastAsia="de-DE"/>
        </w:rPr>
        <w:t xml:space="preserve">wie von der Bundesregierung vorgesehen, 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von der Erhebung von Zinsen und Säumniszuschlägen abzusehen. </w:t>
      </w:r>
    </w:p>
    <w:p w14:paraId="65C7072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01AFA0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 freundlichen Grüßen</w:t>
      </w:r>
    </w:p>
    <w:p w14:paraId="58593928" w14:textId="1F6932A4" w:rsidR="00EA569E" w:rsidRPr="00B442C5" w:rsidRDefault="00EA569E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21C87327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sectPr w:rsidR="00B442C5" w:rsidRPr="00B442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C5"/>
    <w:rsid w:val="001F6D0D"/>
    <w:rsid w:val="002F08CD"/>
    <w:rsid w:val="005E63D8"/>
    <w:rsid w:val="00615798"/>
    <w:rsid w:val="007E0327"/>
    <w:rsid w:val="00A879F5"/>
    <w:rsid w:val="00B442C5"/>
    <w:rsid w:val="00BB704B"/>
    <w:rsid w:val="00C53D0A"/>
    <w:rsid w:val="00DA3859"/>
    <w:rsid w:val="00EA569E"/>
    <w:rsid w:val="00E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6E4"/>
  <w15:chartTrackingRefBased/>
  <w15:docId w15:val="{7A5E3B15-B353-4731-B3B6-4B83585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AC2D454.dotm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Meurer</dc:creator>
  <cp:keywords/>
  <dc:description/>
  <cp:lastModifiedBy> </cp:lastModifiedBy>
  <cp:revision>2</cp:revision>
  <cp:lastPrinted>2020-03-25T11:17:00Z</cp:lastPrinted>
  <dcterms:created xsi:type="dcterms:W3CDTF">2020-03-27T09:22:00Z</dcterms:created>
  <dcterms:modified xsi:type="dcterms:W3CDTF">2020-03-27T09:22:00Z</dcterms:modified>
</cp:coreProperties>
</file>